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42C6" w14:textId="7172D8BE" w:rsidR="00FE067E" w:rsidRDefault="003C6034" w:rsidP="00CC1F3B">
      <w:pPr>
        <w:pStyle w:val="TitlePageOrigin"/>
      </w:pPr>
      <w:r>
        <w:rPr>
          <w:caps w:val="0"/>
        </w:rPr>
        <w:t>WEST VIRGINIA LEGISLATURE</w:t>
      </w:r>
    </w:p>
    <w:p w14:paraId="67C75A27" w14:textId="224D9773" w:rsidR="00CD36CF" w:rsidRDefault="00CD36CF" w:rsidP="00CC1F3B">
      <w:pPr>
        <w:pStyle w:val="TitlePageSession"/>
      </w:pPr>
      <w:r>
        <w:t>20</w:t>
      </w:r>
      <w:r w:rsidR="00EC5E63">
        <w:t>2</w:t>
      </w:r>
      <w:r w:rsidR="00211F02">
        <w:t>5</w:t>
      </w:r>
      <w:r>
        <w:t xml:space="preserve"> </w:t>
      </w:r>
      <w:r w:rsidR="003C6034">
        <w:rPr>
          <w:caps w:val="0"/>
        </w:rPr>
        <w:t>REGULAR SESSION</w:t>
      </w:r>
      <w:r w:rsidR="00B044EF">
        <w:rPr>
          <w:noProof/>
        </w:rPr>
        <mc:AlternateContent>
          <mc:Choice Requires="wps">
            <w:drawing>
              <wp:anchor distT="0" distB="0" distL="114300" distR="114300" simplePos="0" relativeHeight="251659264" behindDoc="0" locked="0" layoutInCell="1" allowOverlap="1" wp14:anchorId="15B7C8FB" wp14:editId="107DAC5F">
                <wp:simplePos x="0" y="0"/>
                <wp:positionH relativeFrom="column">
                  <wp:posOffset>6007100</wp:posOffset>
                </wp:positionH>
                <wp:positionV relativeFrom="paragraph">
                  <wp:posOffset>1617980</wp:posOffset>
                </wp:positionV>
                <wp:extent cx="635000" cy="476250"/>
                <wp:effectExtent l="0" t="0" r="12700" b="19050"/>
                <wp:wrapNone/>
                <wp:docPr id="124730372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464EC4" w14:textId="3D03A972" w:rsidR="00B044EF" w:rsidRPr="00B044EF" w:rsidRDefault="00B044EF" w:rsidP="00B044EF">
                            <w:pPr>
                              <w:spacing w:line="240" w:lineRule="auto"/>
                              <w:jc w:val="center"/>
                              <w:rPr>
                                <w:rFonts w:cs="Arial"/>
                                <w:b/>
                              </w:rPr>
                            </w:pPr>
                            <w:r w:rsidRPr="00B044E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B7C8F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6C464EC4" w14:textId="3D03A972" w:rsidR="00B044EF" w:rsidRPr="00B044EF" w:rsidRDefault="00B044EF" w:rsidP="00B044EF">
                      <w:pPr>
                        <w:spacing w:line="240" w:lineRule="auto"/>
                        <w:jc w:val="center"/>
                        <w:rPr>
                          <w:rFonts w:cs="Arial"/>
                          <w:b/>
                        </w:rPr>
                      </w:pPr>
                      <w:r w:rsidRPr="00B044EF">
                        <w:rPr>
                          <w:rFonts w:cs="Arial"/>
                          <w:b/>
                        </w:rPr>
                        <w:t>FISCAL NOTE</w:t>
                      </w:r>
                    </w:p>
                  </w:txbxContent>
                </v:textbox>
              </v:shape>
            </w:pict>
          </mc:Fallback>
        </mc:AlternateContent>
      </w:r>
    </w:p>
    <w:p w14:paraId="65DA7B28" w14:textId="77777777" w:rsidR="00CD36CF" w:rsidRDefault="003D0DEC" w:rsidP="00CC1F3B">
      <w:pPr>
        <w:pStyle w:val="TitlePageBillPrefix"/>
      </w:pPr>
      <w:sdt>
        <w:sdtPr>
          <w:tag w:val="IntroDate"/>
          <w:id w:val="-1236936958"/>
          <w:placeholder>
            <w:docPart w:val="B197154F568C449FAEF4FA17C3489211"/>
          </w:placeholder>
          <w:text/>
        </w:sdtPr>
        <w:sdtEndPr/>
        <w:sdtContent>
          <w:r w:rsidR="00AE48A0">
            <w:t>Introduced</w:t>
          </w:r>
        </w:sdtContent>
      </w:sdt>
    </w:p>
    <w:p w14:paraId="09B3AA71" w14:textId="43A4394B" w:rsidR="00CD36CF" w:rsidRDefault="003D0DEC" w:rsidP="00CC1F3B">
      <w:pPr>
        <w:pStyle w:val="BillNumber"/>
      </w:pPr>
      <w:sdt>
        <w:sdtPr>
          <w:tag w:val="Chamber"/>
          <w:id w:val="893011969"/>
          <w:lock w:val="sdtLocked"/>
          <w:placeholder>
            <w:docPart w:val="14A6D08BF7F346639579C2B7D12F3F6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1BD0E6F910648A9B9D08D57377096CE"/>
          </w:placeholder>
          <w:text/>
        </w:sdtPr>
        <w:sdtEndPr/>
        <w:sdtContent>
          <w:r>
            <w:t>3429</w:t>
          </w:r>
        </w:sdtContent>
      </w:sdt>
    </w:p>
    <w:p w14:paraId="4C9E5CA9" w14:textId="68459A1B" w:rsidR="00CD36CF" w:rsidRDefault="00CD36CF" w:rsidP="00CC1F3B">
      <w:pPr>
        <w:pStyle w:val="Sponsors"/>
      </w:pPr>
      <w:r>
        <w:t xml:space="preserve">By </w:t>
      </w:r>
      <w:sdt>
        <w:sdtPr>
          <w:tag w:val="Sponsors"/>
          <w:id w:val="1589585889"/>
          <w:placeholder>
            <w:docPart w:val="6D0B394AC5C04F5785DBCEF282A14D13"/>
          </w:placeholder>
          <w:text w:multiLine="1"/>
        </w:sdtPr>
        <w:sdtEndPr/>
        <w:sdtContent>
          <w:r w:rsidR="001F3768">
            <w:t xml:space="preserve">Delegate Riley </w:t>
          </w:r>
        </w:sdtContent>
      </w:sdt>
    </w:p>
    <w:p w14:paraId="72558E4B" w14:textId="668841F0" w:rsidR="00E831B3" w:rsidRDefault="00CD36CF" w:rsidP="00CC1F3B">
      <w:pPr>
        <w:pStyle w:val="References"/>
      </w:pPr>
      <w:r>
        <w:t>[</w:t>
      </w:r>
      <w:sdt>
        <w:sdtPr>
          <w:tag w:val="References"/>
          <w:id w:val="-1043047873"/>
          <w:placeholder>
            <w:docPart w:val="6BA1D0B2117E441994FABBBD9F7263CF"/>
          </w:placeholder>
          <w:text w:multiLine="1"/>
        </w:sdtPr>
        <w:sdtEndPr/>
        <w:sdtContent>
          <w:r w:rsidR="003D0DEC">
            <w:t>Introduced March 17, 2025; referred to the Committee on Energy and Public Works</w:t>
          </w:r>
        </w:sdtContent>
      </w:sdt>
      <w:r>
        <w:t>]</w:t>
      </w:r>
    </w:p>
    <w:p w14:paraId="5740B759" w14:textId="71B34176" w:rsidR="00303684" w:rsidRDefault="0000526A" w:rsidP="00CC1F3B">
      <w:pPr>
        <w:pStyle w:val="TitleSection"/>
      </w:pPr>
      <w:r>
        <w:lastRenderedPageBreak/>
        <w:t>A BILL</w:t>
      </w:r>
      <w:r w:rsidR="00597282">
        <w:t xml:space="preserve"> to amend the Code of West Virginia, 1931, as amended, by adding a new section designated §22-2-11, relating to the abandoned mine lands and reclamation act; providing definitions; providing advertisements; establishing directives for the prequalification process for hiring consultants</w:t>
      </w:r>
      <w:r w:rsidR="001F3768">
        <w:t>; clarifying the prequalification agreement terms; and establishing directives for project assignments.</w:t>
      </w:r>
    </w:p>
    <w:p w14:paraId="0DA8C2AE" w14:textId="07141A13" w:rsidR="009C419D" w:rsidRDefault="00303684" w:rsidP="00597282">
      <w:pPr>
        <w:pStyle w:val="EnactingClause"/>
      </w:pPr>
      <w:r>
        <w:t>Be it enacted by the Legislature of West Virginia:</w:t>
      </w:r>
    </w:p>
    <w:p w14:paraId="1C0238A0" w14:textId="77777777" w:rsidR="00597282" w:rsidRDefault="00597282" w:rsidP="00881731">
      <w:pPr>
        <w:pStyle w:val="ArticleHeading"/>
        <w:sectPr w:rsidR="00597282" w:rsidSect="005972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738B0F" w14:textId="4AE1F6C6" w:rsidR="00597282" w:rsidRDefault="00597282" w:rsidP="00881731">
      <w:pPr>
        <w:pStyle w:val="ArticleHeading"/>
      </w:pPr>
      <w:r>
        <w:t>ARTICLE 2. ABANDONED MINE LANDS AND RECLAMATION ACT.</w:t>
      </w:r>
    </w:p>
    <w:p w14:paraId="348B63EA" w14:textId="52570C19" w:rsidR="009C419D" w:rsidRPr="000B1E48" w:rsidRDefault="009C419D" w:rsidP="001636E3">
      <w:pPr>
        <w:pStyle w:val="ArticleHeading"/>
        <w:rPr>
          <w:u w:val="single"/>
        </w:rPr>
        <w:sectPr w:rsidR="009C419D" w:rsidRPr="000B1E48" w:rsidSect="00597282">
          <w:type w:val="continuous"/>
          <w:pgSz w:w="12240" w:h="15840" w:code="1"/>
          <w:pgMar w:top="1440" w:right="1440" w:bottom="1440" w:left="1440" w:header="720" w:footer="720" w:gutter="0"/>
          <w:lnNumType w:countBy="1" w:restart="newSection"/>
          <w:pgNumType w:start="0"/>
          <w:cols w:space="720"/>
          <w:titlePg/>
          <w:docGrid w:linePitch="360"/>
        </w:sectPr>
      </w:pPr>
      <w:r w:rsidRPr="000B1E48">
        <w:rPr>
          <w:caps w:val="0"/>
          <w:sz w:val="22"/>
          <w:u w:val="single"/>
        </w:rPr>
        <w:t>§</w:t>
      </w:r>
      <w:r w:rsidR="00934F79" w:rsidRPr="000B1E48">
        <w:rPr>
          <w:caps w:val="0"/>
          <w:sz w:val="22"/>
          <w:u w:val="single"/>
        </w:rPr>
        <w:t>22</w:t>
      </w:r>
      <w:r w:rsidRPr="000B1E48">
        <w:rPr>
          <w:caps w:val="0"/>
          <w:sz w:val="22"/>
          <w:u w:val="single"/>
        </w:rPr>
        <w:t>-</w:t>
      </w:r>
      <w:r w:rsidR="00934F79" w:rsidRPr="000B1E48">
        <w:rPr>
          <w:caps w:val="0"/>
          <w:sz w:val="22"/>
          <w:u w:val="single"/>
        </w:rPr>
        <w:t>2</w:t>
      </w:r>
      <w:r w:rsidRPr="000B1E48">
        <w:rPr>
          <w:caps w:val="0"/>
          <w:sz w:val="22"/>
          <w:u w:val="single"/>
        </w:rPr>
        <w:t>-</w:t>
      </w:r>
      <w:r w:rsidR="00934F79" w:rsidRPr="000B1E48">
        <w:rPr>
          <w:caps w:val="0"/>
          <w:sz w:val="22"/>
          <w:u w:val="single"/>
        </w:rPr>
        <w:t>11</w:t>
      </w:r>
      <w:r w:rsidRPr="000B1E48">
        <w:rPr>
          <w:caps w:val="0"/>
          <w:sz w:val="22"/>
          <w:u w:val="single"/>
        </w:rPr>
        <w:t>. Prequalification process for consultants</w:t>
      </w:r>
      <w:r w:rsidR="001636E3" w:rsidRPr="000B1E48">
        <w:rPr>
          <w:caps w:val="0"/>
          <w:sz w:val="22"/>
          <w:u w:val="single"/>
        </w:rPr>
        <w:t>; project assignments</w:t>
      </w:r>
      <w:r w:rsidR="00140795">
        <w:rPr>
          <w:caps w:val="0"/>
          <w:sz w:val="22"/>
          <w:u w:val="single"/>
        </w:rPr>
        <w:t>.</w:t>
      </w:r>
    </w:p>
    <w:p w14:paraId="06A2B8D0" w14:textId="1C8553D0" w:rsidR="008736AA" w:rsidRPr="000B1E48" w:rsidRDefault="009C419D" w:rsidP="00CC1F3B">
      <w:pPr>
        <w:pStyle w:val="SectionBody"/>
        <w:rPr>
          <w:u w:val="single"/>
        </w:rPr>
      </w:pPr>
      <w:r w:rsidRPr="000B1E48">
        <w:rPr>
          <w:u w:val="single"/>
        </w:rPr>
        <w:t>(a) Definitions. — For purposes of this section:</w:t>
      </w:r>
    </w:p>
    <w:p w14:paraId="4A2BE6C1" w14:textId="1898EECA" w:rsidR="00AE4FEE" w:rsidRPr="000B1E48" w:rsidRDefault="009C419D" w:rsidP="00CC1F3B">
      <w:pPr>
        <w:pStyle w:val="SectionBody"/>
        <w:rPr>
          <w:u w:val="single"/>
        </w:rPr>
      </w:pPr>
      <w:r w:rsidRPr="000B1E48">
        <w:rPr>
          <w:u w:val="single"/>
        </w:rPr>
        <w:t>"Professional services" means</w:t>
      </w:r>
      <w:r w:rsidR="0014582D" w:rsidRPr="000B1E48">
        <w:rPr>
          <w:u w:val="single"/>
        </w:rPr>
        <w:t xml:space="preserve"> </w:t>
      </w:r>
      <w:r w:rsidR="00AE4FEE" w:rsidRPr="000B1E48">
        <w:rPr>
          <w:u w:val="single"/>
        </w:rPr>
        <w:t>engineering service</w:t>
      </w:r>
      <w:r w:rsidR="00597282" w:rsidRPr="000B1E48">
        <w:rPr>
          <w:u w:val="single"/>
        </w:rPr>
        <w:t xml:space="preserve"> provided by consultants </w:t>
      </w:r>
      <w:r w:rsidR="00AE4FEE" w:rsidRPr="000B1E48">
        <w:rPr>
          <w:u w:val="single"/>
        </w:rPr>
        <w:t>which include</w:t>
      </w:r>
      <w:r w:rsidR="00597282" w:rsidRPr="000B1E48">
        <w:rPr>
          <w:u w:val="single"/>
        </w:rPr>
        <w:t xml:space="preserve"> </w:t>
      </w:r>
      <w:r w:rsidR="00AE4FEE" w:rsidRPr="000B1E48">
        <w:rPr>
          <w:u w:val="single"/>
        </w:rPr>
        <w:t xml:space="preserve">those professional services of an engineering nature as well as incidental services that members of those professions and those in their employ may logically or justifiably perform. </w:t>
      </w:r>
    </w:p>
    <w:p w14:paraId="141B1A29" w14:textId="1B8DE888" w:rsidR="009C419D" w:rsidRPr="000B1E48" w:rsidRDefault="009C419D" w:rsidP="00CC1F3B">
      <w:pPr>
        <w:pStyle w:val="SectionBody"/>
        <w:rPr>
          <w:u w:val="single"/>
        </w:rPr>
      </w:pPr>
      <w:r w:rsidRPr="000B1E48">
        <w:rPr>
          <w:u w:val="single"/>
        </w:rPr>
        <w:t>(</w:t>
      </w:r>
      <w:r w:rsidR="00AE4FEE" w:rsidRPr="000B1E48">
        <w:rPr>
          <w:u w:val="single"/>
        </w:rPr>
        <w:t>b</w:t>
      </w:r>
      <w:r w:rsidRPr="000B1E48">
        <w:rPr>
          <w:u w:val="single"/>
        </w:rPr>
        <w:t xml:space="preserve">) The </w:t>
      </w:r>
      <w:r w:rsidR="00057FD5" w:rsidRPr="000B1E48">
        <w:rPr>
          <w:u w:val="single"/>
        </w:rPr>
        <w:t>secretary shall publish</w:t>
      </w:r>
      <w:r w:rsidRPr="000B1E48">
        <w:rPr>
          <w:u w:val="single"/>
        </w:rPr>
        <w:t xml:space="preserve"> </w:t>
      </w:r>
      <w:r w:rsidR="00057FD5" w:rsidRPr="000B1E48">
        <w:rPr>
          <w:u w:val="single"/>
        </w:rPr>
        <w:t xml:space="preserve">a Class II legal advertisement, in compliance with the provisions of article three, chapter fifty-nine of this code.  An advertisement shall be published </w:t>
      </w:r>
      <w:r w:rsidRPr="000B1E48">
        <w:rPr>
          <w:u w:val="single"/>
        </w:rPr>
        <w:t>at least once in at least one daily newspaper published in the city of Charleston and in other journals or magazines as may seem advisable</w:t>
      </w:r>
      <w:r w:rsidR="00057FD5" w:rsidRPr="000B1E48">
        <w:rPr>
          <w:u w:val="single"/>
        </w:rPr>
        <w:t xml:space="preserve"> to the secretary</w:t>
      </w:r>
      <w:r w:rsidRPr="000B1E48">
        <w:rPr>
          <w:u w:val="single"/>
        </w:rPr>
        <w:t xml:space="preserve">. The advertisement shall solicit letters of interest for professional services </w:t>
      </w:r>
      <w:r w:rsidR="006A78D4" w:rsidRPr="000B1E48">
        <w:rPr>
          <w:u w:val="single"/>
        </w:rPr>
        <w:t xml:space="preserve">used in </w:t>
      </w:r>
      <w:r w:rsidR="00057FD5" w:rsidRPr="000B1E48">
        <w:rPr>
          <w:u w:val="single"/>
        </w:rPr>
        <w:t xml:space="preserve">engineering procurement </w:t>
      </w:r>
      <w:r w:rsidR="006A78D4" w:rsidRPr="000B1E48">
        <w:rPr>
          <w:u w:val="single"/>
        </w:rPr>
        <w:t xml:space="preserve">and shall state a time and place for submitting letters of interest, a description of the services required, and reserving the right to reject any and all letters of interest.  </w:t>
      </w:r>
    </w:p>
    <w:p w14:paraId="5BE1B6A0" w14:textId="678F0304" w:rsidR="006A78D4" w:rsidRPr="000B1E48" w:rsidRDefault="006A78D4" w:rsidP="00CC1F3B">
      <w:pPr>
        <w:pStyle w:val="SectionBody"/>
        <w:rPr>
          <w:u w:val="single"/>
        </w:rPr>
      </w:pPr>
      <w:r w:rsidRPr="000B1E48">
        <w:rPr>
          <w:u w:val="single"/>
        </w:rPr>
        <w:t>(</w:t>
      </w:r>
      <w:r w:rsidR="00057FD5" w:rsidRPr="000B1E48">
        <w:rPr>
          <w:u w:val="single"/>
        </w:rPr>
        <w:t>c</w:t>
      </w:r>
      <w:r w:rsidRPr="000B1E48">
        <w:rPr>
          <w:u w:val="single"/>
        </w:rPr>
        <w:t>) The Department of Environmental Protection</w:t>
      </w:r>
      <w:r w:rsidR="001636E3" w:rsidRPr="000B1E48">
        <w:rPr>
          <w:u w:val="single"/>
        </w:rPr>
        <w:t xml:space="preserve"> (DEP)</w:t>
      </w:r>
      <w:r w:rsidRPr="000B1E48">
        <w:rPr>
          <w:u w:val="single"/>
        </w:rPr>
        <w:t xml:space="preserve"> shall evaluate the letters of interest received and generate a list of all qualified firms which will establish the "Prequalified List of Consultants".</w:t>
      </w:r>
    </w:p>
    <w:p w14:paraId="7651F49D" w14:textId="1D4486DC" w:rsidR="001636E3" w:rsidRPr="000B1E48" w:rsidRDefault="006A78D4" w:rsidP="00CC1F3B">
      <w:pPr>
        <w:pStyle w:val="SectionBody"/>
        <w:rPr>
          <w:u w:val="single"/>
        </w:rPr>
      </w:pPr>
      <w:r w:rsidRPr="000B1E48">
        <w:rPr>
          <w:u w:val="single"/>
        </w:rPr>
        <w:t>(</w:t>
      </w:r>
      <w:r w:rsidR="00057FD5" w:rsidRPr="000B1E48">
        <w:rPr>
          <w:u w:val="single"/>
        </w:rPr>
        <w:t>d</w:t>
      </w:r>
      <w:r w:rsidRPr="000B1E48">
        <w:rPr>
          <w:u w:val="single"/>
        </w:rPr>
        <w:t>) The Purchasing Division will enter a prequalification agreement pursuant to §5A-3-10e of this code, on the recommendation of the</w:t>
      </w:r>
      <w:r w:rsidR="0002069B" w:rsidRPr="000B1E48">
        <w:rPr>
          <w:u w:val="single"/>
        </w:rPr>
        <w:t xml:space="preserve"> </w:t>
      </w:r>
      <w:r w:rsidR="001636E3" w:rsidRPr="000B1E48">
        <w:rPr>
          <w:u w:val="single"/>
        </w:rPr>
        <w:t>DEP</w:t>
      </w:r>
      <w:r w:rsidR="0002069B" w:rsidRPr="000B1E48">
        <w:rPr>
          <w:u w:val="single"/>
        </w:rPr>
        <w:t xml:space="preserve">.  This agreement will cover the services defined in the letters of interest and will be for a term of one year with an optional </w:t>
      </w:r>
      <w:r w:rsidR="001636E3" w:rsidRPr="000B1E48">
        <w:rPr>
          <w:u w:val="single"/>
        </w:rPr>
        <w:t>two-year</w:t>
      </w:r>
      <w:r w:rsidR="0002069B" w:rsidRPr="000B1E48">
        <w:rPr>
          <w:u w:val="single"/>
        </w:rPr>
        <w:t xml:space="preserve"> extension, if requested by the D</w:t>
      </w:r>
      <w:r w:rsidR="001636E3" w:rsidRPr="000B1E48">
        <w:rPr>
          <w:u w:val="single"/>
        </w:rPr>
        <w:t>EP</w:t>
      </w:r>
      <w:r w:rsidR="0002069B" w:rsidRPr="000B1E48">
        <w:rPr>
          <w:u w:val="single"/>
        </w:rPr>
        <w:t xml:space="preserve">.  </w:t>
      </w:r>
      <w:r w:rsidRPr="000B1E48">
        <w:rPr>
          <w:u w:val="single"/>
        </w:rPr>
        <w:t xml:space="preserve">   </w:t>
      </w:r>
    </w:p>
    <w:p w14:paraId="7A67FBFD" w14:textId="1C6E43E7" w:rsidR="006A78D4" w:rsidRPr="000B1E48" w:rsidRDefault="001636E3" w:rsidP="00CC1F3B">
      <w:pPr>
        <w:pStyle w:val="SectionBody"/>
        <w:rPr>
          <w:u w:val="single"/>
        </w:rPr>
      </w:pPr>
      <w:r w:rsidRPr="000B1E48">
        <w:rPr>
          <w:u w:val="single"/>
        </w:rPr>
        <w:lastRenderedPageBreak/>
        <w:t>(</w:t>
      </w:r>
      <w:r w:rsidR="00057FD5" w:rsidRPr="000B1E48">
        <w:rPr>
          <w:u w:val="single"/>
        </w:rPr>
        <w:t>e</w:t>
      </w:r>
      <w:r w:rsidRPr="000B1E48">
        <w:rPr>
          <w:u w:val="single"/>
        </w:rPr>
        <w:t>) For all project assignments the following shall be done:</w:t>
      </w:r>
    </w:p>
    <w:p w14:paraId="780C0449" w14:textId="6A063D51" w:rsidR="001636E3" w:rsidRPr="000B1E48" w:rsidRDefault="001636E3" w:rsidP="00CC1F3B">
      <w:pPr>
        <w:pStyle w:val="SectionBody"/>
        <w:rPr>
          <w:u w:val="single"/>
        </w:rPr>
      </w:pPr>
      <w:r w:rsidRPr="000B1E48">
        <w:rPr>
          <w:u w:val="single"/>
        </w:rPr>
        <w:t xml:space="preserve">(1) The DEP shall issue an expression of interest (EOI) for the individual project or projects which need to be solicited and delivered specifically to those prequalified consultants with which the Purchasing Division has an active </w:t>
      </w:r>
      <w:r w:rsidR="00583540" w:rsidRPr="000B1E48">
        <w:rPr>
          <w:u w:val="single"/>
        </w:rPr>
        <w:t>p</w:t>
      </w:r>
      <w:r w:rsidRPr="000B1E48">
        <w:rPr>
          <w:u w:val="single"/>
        </w:rPr>
        <w:t xml:space="preserve">requalification </w:t>
      </w:r>
      <w:r w:rsidR="00583540" w:rsidRPr="000B1E48">
        <w:rPr>
          <w:u w:val="single"/>
        </w:rPr>
        <w:t>a</w:t>
      </w:r>
      <w:r w:rsidRPr="000B1E48">
        <w:rPr>
          <w:u w:val="single"/>
        </w:rPr>
        <w:t>greement;</w:t>
      </w:r>
    </w:p>
    <w:p w14:paraId="4B2B0D48" w14:textId="0E067B03" w:rsidR="001636E3" w:rsidRPr="000B1E48" w:rsidRDefault="001636E3" w:rsidP="00CC1F3B">
      <w:pPr>
        <w:pStyle w:val="SectionBody"/>
        <w:rPr>
          <w:u w:val="single"/>
        </w:rPr>
      </w:pPr>
      <w:r w:rsidRPr="000B1E48">
        <w:rPr>
          <w:u w:val="single"/>
        </w:rPr>
        <w:t xml:space="preserve">(2) The EOI will be issued </w:t>
      </w:r>
      <w:r w:rsidR="00845D46">
        <w:rPr>
          <w:u w:val="single"/>
        </w:rPr>
        <w:t xml:space="preserve">to prequalified consultants </w:t>
      </w:r>
      <w:r w:rsidRPr="000B1E48">
        <w:rPr>
          <w:u w:val="single"/>
        </w:rPr>
        <w:t>and only responses with existing prequalification agreements will be considered for review</w:t>
      </w:r>
      <w:r w:rsidR="00583540" w:rsidRPr="000B1E48">
        <w:rPr>
          <w:u w:val="single"/>
        </w:rPr>
        <w:t>;</w:t>
      </w:r>
    </w:p>
    <w:p w14:paraId="7FA6716C" w14:textId="5CB42D02" w:rsidR="00057FD5" w:rsidRPr="000B1E48" w:rsidRDefault="00583540" w:rsidP="00CC1F3B">
      <w:pPr>
        <w:pStyle w:val="SectionBody"/>
        <w:rPr>
          <w:u w:val="single"/>
        </w:rPr>
      </w:pPr>
      <w:r w:rsidRPr="000B1E48">
        <w:rPr>
          <w:u w:val="single"/>
        </w:rPr>
        <w:t xml:space="preserve">(3) </w:t>
      </w:r>
      <w:r w:rsidR="00057FD5" w:rsidRPr="000B1E48">
        <w:rPr>
          <w:u w:val="single"/>
        </w:rPr>
        <w:t>The DEP shall conduct discussions with three or more professional firms solicited on the basis of known or submitted qualifications for the assignment prior to the awarding of any contract</w:t>
      </w:r>
      <w:r w:rsidR="00057FD5" w:rsidRPr="000B1E48">
        <w:rPr>
          <w:i/>
          <w:iCs/>
          <w:u w:val="single"/>
        </w:rPr>
        <w:t>: Provided</w:t>
      </w:r>
      <w:r w:rsidR="00057FD5" w:rsidRPr="000B1E48">
        <w:rPr>
          <w:u w:val="single"/>
        </w:rPr>
        <w:t>, That if a judgment is made that special circumstances exist and that seeking competition is not practical, the agency may, with the prior approval of the director of purchasing, select a firm on the basis of previous satisfactory performance and knowledge of the agency</w:t>
      </w:r>
      <w:r w:rsidR="003E6ED5">
        <w:rPr>
          <w:u w:val="single"/>
        </w:rPr>
        <w:t>'</w:t>
      </w:r>
      <w:r w:rsidR="00057FD5" w:rsidRPr="000B1E48">
        <w:rPr>
          <w:u w:val="single"/>
        </w:rPr>
        <w:t xml:space="preserve">s facilities and needs. After selection, the agency and firm shall develop the scope of services required and negotiate a contract; </w:t>
      </w:r>
    </w:p>
    <w:p w14:paraId="2D731949" w14:textId="15B140C6" w:rsidR="00583540" w:rsidRPr="000B1E48" w:rsidRDefault="00583540" w:rsidP="00CC1F3B">
      <w:pPr>
        <w:pStyle w:val="SectionBody"/>
        <w:rPr>
          <w:u w:val="single"/>
        </w:rPr>
      </w:pPr>
      <w:r w:rsidRPr="000B1E48">
        <w:rPr>
          <w:u w:val="single"/>
        </w:rPr>
        <w:t>(4) The DEP/Dept of Administration – Purchasing will receive the recommended selection from the DEP and notify the selected consultant;</w:t>
      </w:r>
    </w:p>
    <w:p w14:paraId="609545F3" w14:textId="25063B1B" w:rsidR="00583540" w:rsidRPr="000B1E48" w:rsidRDefault="00583540" w:rsidP="00583540">
      <w:pPr>
        <w:pStyle w:val="SectionBody"/>
        <w:rPr>
          <w:u w:val="single"/>
        </w:rPr>
      </w:pPr>
      <w:r w:rsidRPr="000B1E48">
        <w:rPr>
          <w:u w:val="single"/>
        </w:rPr>
        <w:t>(5) The DEP will schedul</w:t>
      </w:r>
      <w:r w:rsidRPr="002F09AC">
        <w:rPr>
          <w:color w:val="auto"/>
          <w:u w:val="single"/>
        </w:rPr>
        <w:t xml:space="preserve">e </w:t>
      </w:r>
      <w:r w:rsidR="003E6ED5" w:rsidRPr="002F09AC">
        <w:rPr>
          <w:color w:val="auto"/>
          <w:u w:val="single"/>
        </w:rPr>
        <w:t>and</w:t>
      </w:r>
      <w:r w:rsidRPr="002F09AC">
        <w:rPr>
          <w:color w:val="auto"/>
          <w:u w:val="single"/>
        </w:rPr>
        <w:t xml:space="preserve"> c</w:t>
      </w:r>
      <w:r w:rsidRPr="000B1E48">
        <w:rPr>
          <w:u w:val="single"/>
        </w:rPr>
        <w:t>onduct a scope of work meeting with the selected consultant within 45 days of selection;</w:t>
      </w:r>
    </w:p>
    <w:p w14:paraId="59A956EA" w14:textId="189040EC" w:rsidR="00583540" w:rsidRPr="000B1E48" w:rsidRDefault="00583540" w:rsidP="00583540">
      <w:pPr>
        <w:pStyle w:val="SectionBody"/>
        <w:rPr>
          <w:u w:val="single"/>
        </w:rPr>
      </w:pPr>
      <w:r w:rsidRPr="000B1E48">
        <w:rPr>
          <w:u w:val="single"/>
        </w:rPr>
        <w:t>(6) The DEP and consultant will complete cost negotiations; and</w:t>
      </w:r>
    </w:p>
    <w:p w14:paraId="35EB70EE" w14:textId="1892F510" w:rsidR="009C419D" w:rsidRPr="000B1E48" w:rsidRDefault="00583540" w:rsidP="00CC1F3B">
      <w:pPr>
        <w:pStyle w:val="SectionBody"/>
        <w:rPr>
          <w:u w:val="single"/>
        </w:rPr>
      </w:pPr>
      <w:r w:rsidRPr="000B1E48">
        <w:rPr>
          <w:u w:val="single"/>
        </w:rPr>
        <w:t xml:space="preserve">(7) The accepted costs shall be advanced to the DEP/DOA procurement along with all required forms necessary to initiate a contract. </w:t>
      </w:r>
      <w:r w:rsidR="009C419D" w:rsidRPr="000B1E48">
        <w:rPr>
          <w:u w:val="single"/>
        </w:rPr>
        <w:t xml:space="preserve"> </w:t>
      </w:r>
    </w:p>
    <w:p w14:paraId="2B98B936" w14:textId="77777777" w:rsidR="00C33014" w:rsidRDefault="00C33014" w:rsidP="00CC1F3B">
      <w:pPr>
        <w:pStyle w:val="Note"/>
      </w:pPr>
    </w:p>
    <w:p w14:paraId="1D06288F" w14:textId="1378977C" w:rsidR="006865E9" w:rsidRDefault="00CF1DCA" w:rsidP="00CC1F3B">
      <w:pPr>
        <w:pStyle w:val="Note"/>
      </w:pPr>
      <w:r>
        <w:t>NOTE: The</w:t>
      </w:r>
      <w:r w:rsidR="006865E9">
        <w:t xml:space="preserve"> purpose of this bill is to </w:t>
      </w:r>
      <w:r w:rsidR="00583540" w:rsidRPr="00583540">
        <w:t>provide</w:t>
      </w:r>
      <w:r w:rsidR="00583540">
        <w:t xml:space="preserve"> the DEP</w:t>
      </w:r>
      <w:r w:rsidR="00583540" w:rsidRPr="00583540">
        <w:t xml:space="preserve"> a process for prequalifying consultants </w:t>
      </w:r>
      <w:r w:rsidR="00583540">
        <w:t xml:space="preserve">for </w:t>
      </w:r>
      <w:r w:rsidR="00583540" w:rsidRPr="00583540">
        <w:t>Abandon</w:t>
      </w:r>
      <w:r w:rsidR="00583540">
        <w:t>ed</w:t>
      </w:r>
      <w:r w:rsidR="00583540" w:rsidRPr="00583540">
        <w:t xml:space="preserve"> Mine Lands</w:t>
      </w:r>
      <w:r w:rsidR="00583540">
        <w:t>.</w:t>
      </w:r>
      <w:r w:rsidR="00583540" w:rsidRPr="00583540">
        <w:t xml:space="preserve"> </w:t>
      </w:r>
    </w:p>
    <w:p w14:paraId="104EA48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97282">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697A" w14:textId="77777777" w:rsidR="00663118" w:rsidRPr="00B844FE" w:rsidRDefault="00663118" w:rsidP="00B844FE">
      <w:r>
        <w:separator/>
      </w:r>
    </w:p>
  </w:endnote>
  <w:endnote w:type="continuationSeparator" w:id="0">
    <w:p w14:paraId="25578A9F" w14:textId="77777777" w:rsidR="00663118" w:rsidRPr="00B844FE" w:rsidRDefault="006631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E20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7EB0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AF09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549632"/>
      <w:docPartObj>
        <w:docPartGallery w:val="Page Numbers (Bottom of Page)"/>
        <w:docPartUnique/>
      </w:docPartObj>
    </w:sdtPr>
    <w:sdtEndPr>
      <w:rPr>
        <w:noProof/>
      </w:rPr>
    </w:sdtEndPr>
    <w:sdtContent>
      <w:p w14:paraId="3EA3C034" w14:textId="1513C5D2" w:rsidR="00583540" w:rsidRDefault="00583540"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3AE7" w14:textId="77777777" w:rsidR="00663118" w:rsidRPr="00B844FE" w:rsidRDefault="00663118" w:rsidP="00B844FE">
      <w:r>
        <w:separator/>
      </w:r>
    </w:p>
  </w:footnote>
  <w:footnote w:type="continuationSeparator" w:id="0">
    <w:p w14:paraId="35B6350C" w14:textId="77777777" w:rsidR="00663118" w:rsidRPr="00B844FE" w:rsidRDefault="006631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A638" w14:textId="77777777" w:rsidR="002A0269" w:rsidRPr="00B844FE" w:rsidRDefault="003D0DEC">
    <w:pPr>
      <w:pStyle w:val="Header"/>
    </w:pPr>
    <w:sdt>
      <w:sdtPr>
        <w:id w:val="-684364211"/>
        <w:placeholder>
          <w:docPart w:val="14A6D08BF7F346639579C2B7D12F3F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A6D08BF7F346639579C2B7D12F3F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0FD4" w14:textId="4EDEF92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F376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3768">
          <w:rPr>
            <w:sz w:val="22"/>
            <w:szCs w:val="22"/>
          </w:rPr>
          <w:t>2025R3399</w:t>
        </w:r>
      </w:sdtContent>
    </w:sdt>
  </w:p>
  <w:p w14:paraId="022CDB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BF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9D"/>
    <w:rsid w:val="0000526A"/>
    <w:rsid w:val="00017B91"/>
    <w:rsid w:val="0002069B"/>
    <w:rsid w:val="00053BF1"/>
    <w:rsid w:val="000573A9"/>
    <w:rsid w:val="00057FD5"/>
    <w:rsid w:val="00063864"/>
    <w:rsid w:val="00076896"/>
    <w:rsid w:val="00085D22"/>
    <w:rsid w:val="00093AB0"/>
    <w:rsid w:val="000B1E48"/>
    <w:rsid w:val="000C5C77"/>
    <w:rsid w:val="000E3912"/>
    <w:rsid w:val="0010070F"/>
    <w:rsid w:val="00140795"/>
    <w:rsid w:val="0014582D"/>
    <w:rsid w:val="0015112E"/>
    <w:rsid w:val="001552E7"/>
    <w:rsid w:val="001566B4"/>
    <w:rsid w:val="001636E3"/>
    <w:rsid w:val="001A66B7"/>
    <w:rsid w:val="001C279E"/>
    <w:rsid w:val="001D459E"/>
    <w:rsid w:val="001F3768"/>
    <w:rsid w:val="00211F02"/>
    <w:rsid w:val="0022348D"/>
    <w:rsid w:val="0027011C"/>
    <w:rsid w:val="00270DB0"/>
    <w:rsid w:val="00274200"/>
    <w:rsid w:val="00275740"/>
    <w:rsid w:val="00287256"/>
    <w:rsid w:val="002A0269"/>
    <w:rsid w:val="002F09AC"/>
    <w:rsid w:val="00303684"/>
    <w:rsid w:val="003143F5"/>
    <w:rsid w:val="00314854"/>
    <w:rsid w:val="00336525"/>
    <w:rsid w:val="00394191"/>
    <w:rsid w:val="003C51CD"/>
    <w:rsid w:val="003C6034"/>
    <w:rsid w:val="003D0DEC"/>
    <w:rsid w:val="003E6ED5"/>
    <w:rsid w:val="00400B5C"/>
    <w:rsid w:val="004368E0"/>
    <w:rsid w:val="00444A9C"/>
    <w:rsid w:val="004C13DD"/>
    <w:rsid w:val="004D0C26"/>
    <w:rsid w:val="004D3ABE"/>
    <w:rsid w:val="004E3441"/>
    <w:rsid w:val="00500579"/>
    <w:rsid w:val="00544CB3"/>
    <w:rsid w:val="0056162B"/>
    <w:rsid w:val="00583540"/>
    <w:rsid w:val="00597282"/>
    <w:rsid w:val="005A5366"/>
    <w:rsid w:val="005F7A6B"/>
    <w:rsid w:val="006369EB"/>
    <w:rsid w:val="00637E73"/>
    <w:rsid w:val="00663118"/>
    <w:rsid w:val="006865E9"/>
    <w:rsid w:val="00686E9A"/>
    <w:rsid w:val="00691F3E"/>
    <w:rsid w:val="00694BFB"/>
    <w:rsid w:val="006977F0"/>
    <w:rsid w:val="006A106B"/>
    <w:rsid w:val="006A78D4"/>
    <w:rsid w:val="006C523D"/>
    <w:rsid w:val="006D4036"/>
    <w:rsid w:val="006F7555"/>
    <w:rsid w:val="007A5259"/>
    <w:rsid w:val="007A7081"/>
    <w:rsid w:val="007F1CF5"/>
    <w:rsid w:val="00813024"/>
    <w:rsid w:val="00834EDE"/>
    <w:rsid w:val="00845D46"/>
    <w:rsid w:val="008736AA"/>
    <w:rsid w:val="008D275D"/>
    <w:rsid w:val="008E456E"/>
    <w:rsid w:val="00934F79"/>
    <w:rsid w:val="00946186"/>
    <w:rsid w:val="00980327"/>
    <w:rsid w:val="00986478"/>
    <w:rsid w:val="009B5557"/>
    <w:rsid w:val="009C419D"/>
    <w:rsid w:val="009F1067"/>
    <w:rsid w:val="00A31E01"/>
    <w:rsid w:val="00A527AD"/>
    <w:rsid w:val="00A7008D"/>
    <w:rsid w:val="00A718CF"/>
    <w:rsid w:val="00A851E7"/>
    <w:rsid w:val="00AA069B"/>
    <w:rsid w:val="00AE48A0"/>
    <w:rsid w:val="00AE4FEE"/>
    <w:rsid w:val="00AE61BE"/>
    <w:rsid w:val="00B044EF"/>
    <w:rsid w:val="00B16F25"/>
    <w:rsid w:val="00B24422"/>
    <w:rsid w:val="00B66B81"/>
    <w:rsid w:val="00B71E6F"/>
    <w:rsid w:val="00B80C20"/>
    <w:rsid w:val="00B844FE"/>
    <w:rsid w:val="00B86B4F"/>
    <w:rsid w:val="00BA1F84"/>
    <w:rsid w:val="00BC562B"/>
    <w:rsid w:val="00C0521A"/>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5166"/>
    <w:rsid w:val="00E365F1"/>
    <w:rsid w:val="00E62F48"/>
    <w:rsid w:val="00E831B3"/>
    <w:rsid w:val="00E95FBC"/>
    <w:rsid w:val="00EC5E63"/>
    <w:rsid w:val="00EE70CB"/>
    <w:rsid w:val="00F41CA2"/>
    <w:rsid w:val="00F443C0"/>
    <w:rsid w:val="00F62EFB"/>
    <w:rsid w:val="00F939A4"/>
    <w:rsid w:val="00FA7B09"/>
    <w:rsid w:val="00FB3C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921C0"/>
  <w15:chartTrackingRefBased/>
  <w15:docId w15:val="{38914FA4-458A-40D8-B428-40829CE8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C419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7154F568C449FAEF4FA17C3489211"/>
        <w:category>
          <w:name w:val="General"/>
          <w:gallery w:val="placeholder"/>
        </w:category>
        <w:types>
          <w:type w:val="bbPlcHdr"/>
        </w:types>
        <w:behaviors>
          <w:behavior w:val="content"/>
        </w:behaviors>
        <w:guid w:val="{957D22CC-D22C-4F88-913F-8392799AA900}"/>
      </w:docPartPr>
      <w:docPartBody>
        <w:p w:rsidR="00BA0859" w:rsidRDefault="007D0D14">
          <w:pPr>
            <w:pStyle w:val="B197154F568C449FAEF4FA17C3489211"/>
          </w:pPr>
          <w:r w:rsidRPr="00B844FE">
            <w:t>Prefix Text</w:t>
          </w:r>
        </w:p>
      </w:docPartBody>
    </w:docPart>
    <w:docPart>
      <w:docPartPr>
        <w:name w:val="14A6D08BF7F346639579C2B7D12F3F68"/>
        <w:category>
          <w:name w:val="General"/>
          <w:gallery w:val="placeholder"/>
        </w:category>
        <w:types>
          <w:type w:val="bbPlcHdr"/>
        </w:types>
        <w:behaviors>
          <w:behavior w:val="content"/>
        </w:behaviors>
        <w:guid w:val="{659E8608-7C51-4E5A-8611-28D3C769DAAE}"/>
      </w:docPartPr>
      <w:docPartBody>
        <w:p w:rsidR="00BA0859" w:rsidRDefault="007D0D14">
          <w:pPr>
            <w:pStyle w:val="14A6D08BF7F346639579C2B7D12F3F68"/>
          </w:pPr>
          <w:r w:rsidRPr="00B844FE">
            <w:t>[Type here]</w:t>
          </w:r>
        </w:p>
      </w:docPartBody>
    </w:docPart>
    <w:docPart>
      <w:docPartPr>
        <w:name w:val="A1BD0E6F910648A9B9D08D57377096CE"/>
        <w:category>
          <w:name w:val="General"/>
          <w:gallery w:val="placeholder"/>
        </w:category>
        <w:types>
          <w:type w:val="bbPlcHdr"/>
        </w:types>
        <w:behaviors>
          <w:behavior w:val="content"/>
        </w:behaviors>
        <w:guid w:val="{DA8FA1D9-1CC9-4E3A-B80F-4E84919ACAD3}"/>
      </w:docPartPr>
      <w:docPartBody>
        <w:p w:rsidR="00BA0859" w:rsidRDefault="007D0D14">
          <w:pPr>
            <w:pStyle w:val="A1BD0E6F910648A9B9D08D57377096CE"/>
          </w:pPr>
          <w:r w:rsidRPr="00B844FE">
            <w:t>Number</w:t>
          </w:r>
        </w:p>
      </w:docPartBody>
    </w:docPart>
    <w:docPart>
      <w:docPartPr>
        <w:name w:val="6D0B394AC5C04F5785DBCEF282A14D13"/>
        <w:category>
          <w:name w:val="General"/>
          <w:gallery w:val="placeholder"/>
        </w:category>
        <w:types>
          <w:type w:val="bbPlcHdr"/>
        </w:types>
        <w:behaviors>
          <w:behavior w:val="content"/>
        </w:behaviors>
        <w:guid w:val="{FD651A1C-B79E-4D10-BE07-E389A16B6206}"/>
      </w:docPartPr>
      <w:docPartBody>
        <w:p w:rsidR="00BA0859" w:rsidRDefault="007D0D14">
          <w:pPr>
            <w:pStyle w:val="6D0B394AC5C04F5785DBCEF282A14D13"/>
          </w:pPr>
          <w:r w:rsidRPr="00B844FE">
            <w:t>Enter Sponsors Here</w:t>
          </w:r>
        </w:p>
      </w:docPartBody>
    </w:docPart>
    <w:docPart>
      <w:docPartPr>
        <w:name w:val="6BA1D0B2117E441994FABBBD9F7263CF"/>
        <w:category>
          <w:name w:val="General"/>
          <w:gallery w:val="placeholder"/>
        </w:category>
        <w:types>
          <w:type w:val="bbPlcHdr"/>
        </w:types>
        <w:behaviors>
          <w:behavior w:val="content"/>
        </w:behaviors>
        <w:guid w:val="{8AAB7CC9-1D1C-4C95-A675-54FB3B8DBD30}"/>
      </w:docPartPr>
      <w:docPartBody>
        <w:p w:rsidR="00BA0859" w:rsidRDefault="007D0D14">
          <w:pPr>
            <w:pStyle w:val="6BA1D0B2117E441994FABBBD9F7263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16"/>
    <w:rsid w:val="00017B91"/>
    <w:rsid w:val="00053BF1"/>
    <w:rsid w:val="000D1416"/>
    <w:rsid w:val="00444A9C"/>
    <w:rsid w:val="0056162B"/>
    <w:rsid w:val="005F7A6B"/>
    <w:rsid w:val="006F7555"/>
    <w:rsid w:val="007D0D14"/>
    <w:rsid w:val="008E456E"/>
    <w:rsid w:val="00BA0859"/>
    <w:rsid w:val="00C0521A"/>
    <w:rsid w:val="00ED10E6"/>
    <w:rsid w:val="00FB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97154F568C449FAEF4FA17C3489211">
    <w:name w:val="B197154F568C449FAEF4FA17C3489211"/>
  </w:style>
  <w:style w:type="paragraph" w:customStyle="1" w:styleId="14A6D08BF7F346639579C2B7D12F3F68">
    <w:name w:val="14A6D08BF7F346639579C2B7D12F3F68"/>
  </w:style>
  <w:style w:type="paragraph" w:customStyle="1" w:styleId="A1BD0E6F910648A9B9D08D57377096CE">
    <w:name w:val="A1BD0E6F910648A9B9D08D57377096CE"/>
  </w:style>
  <w:style w:type="paragraph" w:customStyle="1" w:styleId="6D0B394AC5C04F5785DBCEF282A14D13">
    <w:name w:val="6D0B394AC5C04F5785DBCEF282A14D13"/>
  </w:style>
  <w:style w:type="character" w:styleId="PlaceholderText">
    <w:name w:val="Placeholder Text"/>
    <w:basedOn w:val="DefaultParagraphFont"/>
    <w:uiPriority w:val="99"/>
    <w:semiHidden/>
    <w:rPr>
      <w:color w:val="808080"/>
    </w:rPr>
  </w:style>
  <w:style w:type="paragraph" w:customStyle="1" w:styleId="6BA1D0B2117E441994FABBBD9F7263CF">
    <w:name w:val="6BA1D0B2117E441994FABBBD9F726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cp:lastPrinted>2025-02-21T18:33:00Z</cp:lastPrinted>
  <dcterms:created xsi:type="dcterms:W3CDTF">2025-03-17T12:56:00Z</dcterms:created>
  <dcterms:modified xsi:type="dcterms:W3CDTF">2025-03-17T12:56:00Z</dcterms:modified>
</cp:coreProperties>
</file>